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74D9" w14:textId="22999211" w:rsidR="00E6759B" w:rsidRDefault="00E6759B" w:rsidP="005821BC">
      <w:pPr>
        <w:spacing w:before="120" w:after="120"/>
        <w:jc w:val="both"/>
        <w:rPr>
          <w:rFonts w:ascii="Garamond" w:hAnsi="Garamond"/>
          <w:b/>
          <w:i/>
        </w:rPr>
      </w:pPr>
    </w:p>
    <w:p w14:paraId="022B59D7" w14:textId="77777777" w:rsidR="00C077BE" w:rsidRPr="00CF34FF" w:rsidRDefault="00C077BE" w:rsidP="005821BC">
      <w:pPr>
        <w:spacing w:before="120" w:after="120"/>
        <w:jc w:val="both"/>
        <w:rPr>
          <w:rFonts w:ascii="Garamond" w:hAnsi="Garamond"/>
          <w:b/>
          <w:i/>
        </w:rPr>
      </w:pPr>
      <w:r w:rsidRPr="00CF34FF">
        <w:rPr>
          <w:rFonts w:ascii="Garamond" w:hAnsi="Garamond"/>
          <w:b/>
          <w:i/>
        </w:rPr>
        <w:t xml:space="preserve">Hilfsmittel: </w:t>
      </w:r>
      <w:r w:rsidR="00E05143" w:rsidRPr="00CF34FF">
        <w:rPr>
          <w:rFonts w:ascii="Garamond" w:hAnsi="Garamond"/>
          <w:b/>
          <w:i/>
        </w:rPr>
        <w:t>Formelsammlung, Taschenrechner</w:t>
      </w:r>
    </w:p>
    <w:p w14:paraId="542238A3" w14:textId="7FC8CF61" w:rsidR="00CF34FF" w:rsidRDefault="00EE0954" w:rsidP="00EE0954">
      <w:pPr>
        <w:tabs>
          <w:tab w:val="left" w:pos="9072"/>
        </w:tabs>
        <w:jc w:val="both"/>
        <w:rPr>
          <w:rFonts w:ascii="Garamond" w:hAnsi="Garamond"/>
        </w:rPr>
      </w:pPr>
      <w:r w:rsidRPr="00EB6B68">
        <w:rPr>
          <w:rFonts w:ascii="Garamond" w:hAnsi="Garamond"/>
        </w:rPr>
        <w:t>Es soll eine Pegel- und Windlastberechnung bei einer Antennenanlage durchgeführt werden.</w:t>
      </w:r>
      <w:r w:rsidR="00115132">
        <w:rPr>
          <w:rFonts w:ascii="Garamond" w:hAnsi="Garamond"/>
        </w:rPr>
        <w:t xml:space="preserve"> </w:t>
      </w:r>
    </w:p>
    <w:p w14:paraId="3FE3B383" w14:textId="6816FD09" w:rsidR="00CF34FF" w:rsidRDefault="00CF34FF" w:rsidP="00EE0954">
      <w:pPr>
        <w:tabs>
          <w:tab w:val="left" w:pos="9072"/>
        </w:tabs>
        <w:jc w:val="both"/>
        <w:rPr>
          <w:rFonts w:ascii="Garamond" w:hAnsi="Garamond"/>
        </w:rPr>
      </w:pPr>
    </w:p>
    <w:p w14:paraId="1D6A8175" w14:textId="4F12CFBF" w:rsidR="00EE0954" w:rsidRPr="00CF34FF" w:rsidRDefault="00115132" w:rsidP="00EE0954">
      <w:pPr>
        <w:tabs>
          <w:tab w:val="left" w:pos="9072"/>
        </w:tabs>
        <w:jc w:val="both"/>
        <w:rPr>
          <w:rFonts w:ascii="Garamond" w:hAnsi="Garamond"/>
          <w:b/>
          <w:i/>
        </w:rPr>
      </w:pPr>
      <w:r w:rsidRPr="00CF34FF">
        <w:rPr>
          <w:rFonts w:ascii="Garamond" w:hAnsi="Garamond"/>
          <w:b/>
          <w:i/>
        </w:rPr>
        <w:t xml:space="preserve">Bitte </w:t>
      </w:r>
      <w:r w:rsidR="00A74987">
        <w:rPr>
          <w:rFonts w:ascii="Garamond" w:hAnsi="Garamond"/>
          <w:b/>
          <w:i/>
        </w:rPr>
        <w:t xml:space="preserve">bei </w:t>
      </w:r>
      <w:r w:rsidRPr="00CF34FF">
        <w:rPr>
          <w:rFonts w:ascii="Garamond" w:hAnsi="Garamond"/>
          <w:b/>
          <w:i/>
        </w:rPr>
        <w:t xml:space="preserve">allen Rechnungen die entsprechenden Formeln, die Rechenwege mit Zahlenwerten und Einheiten sowie das Ergebnis </w:t>
      </w:r>
      <w:r w:rsidR="00A74987">
        <w:rPr>
          <w:rFonts w:ascii="Garamond" w:hAnsi="Garamond"/>
          <w:b/>
          <w:i/>
        </w:rPr>
        <w:t>zu Papier bringen!</w:t>
      </w:r>
    </w:p>
    <w:p w14:paraId="19F52951" w14:textId="77777777" w:rsidR="00EE0954" w:rsidRPr="00EB6B68" w:rsidRDefault="00EE0954" w:rsidP="00EE0954">
      <w:pPr>
        <w:ind w:right="4536"/>
        <w:jc w:val="both"/>
        <w:rPr>
          <w:rFonts w:ascii="Garamond" w:hAnsi="Garamond"/>
        </w:rPr>
      </w:pPr>
    </w:p>
    <w:p w14:paraId="6D3ECAA9" w14:textId="704CD84C" w:rsidR="00EE0954" w:rsidRDefault="00CF34FF" w:rsidP="00A74987">
      <w:pPr>
        <w:numPr>
          <w:ilvl w:val="0"/>
          <w:numId w:val="20"/>
        </w:numPr>
        <w:ind w:right="3970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0B5C298D" wp14:editId="0DD8DA89">
            <wp:simplePos x="0" y="0"/>
            <wp:positionH relativeFrom="column">
              <wp:posOffset>3467182</wp:posOffset>
            </wp:positionH>
            <wp:positionV relativeFrom="paragraph">
              <wp:posOffset>20320</wp:posOffset>
            </wp:positionV>
            <wp:extent cx="2291260" cy="6858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nnenanlage Europa 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2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54">
        <w:rPr>
          <w:rFonts w:ascii="Garamond" w:hAnsi="Garamond"/>
        </w:rPr>
        <w:t xml:space="preserve">Berechne die Mindest-Einspannlänge </w:t>
      </w:r>
      <w:proofErr w:type="spellStart"/>
      <w:r w:rsidR="00EE0954" w:rsidRPr="00221FC6">
        <w:rPr>
          <w:rFonts w:ascii="Garamond" w:hAnsi="Garamond"/>
          <w:b/>
          <w:i/>
        </w:rPr>
        <w:t>l</w:t>
      </w:r>
      <w:r w:rsidR="00EE0954" w:rsidRPr="00221FC6">
        <w:rPr>
          <w:rFonts w:ascii="Garamond" w:hAnsi="Garamond"/>
          <w:b/>
          <w:i/>
          <w:vertAlign w:val="subscript"/>
        </w:rPr>
        <w:t>E</w:t>
      </w:r>
      <w:proofErr w:type="spellEnd"/>
      <w:r w:rsidR="00EE0954" w:rsidRPr="003A160B">
        <w:rPr>
          <w:rFonts w:ascii="Garamond" w:hAnsi="Garamond"/>
          <w:i/>
        </w:rPr>
        <w:t xml:space="preserve"> </w:t>
      </w:r>
      <w:r w:rsidR="00EE0954">
        <w:rPr>
          <w:rFonts w:ascii="Garamond" w:hAnsi="Garamond"/>
        </w:rPr>
        <w:t>des Antennenmastes aus der freien Länge!</w:t>
      </w:r>
      <w:r w:rsidR="009521AD">
        <w:rPr>
          <w:rFonts w:ascii="Garamond" w:hAnsi="Garamond"/>
        </w:rPr>
        <w:t xml:space="preserve"> (20 P)</w:t>
      </w:r>
    </w:p>
    <w:p w14:paraId="1CF1A51D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7D581CC7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3854F6EE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2E91CD06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2A731A60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1CC79B63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30A0D585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252C1DC5" w14:textId="77777777" w:rsidR="001A2D85" w:rsidRDefault="001A2D85" w:rsidP="00A74987">
      <w:pPr>
        <w:numPr>
          <w:ilvl w:val="0"/>
          <w:numId w:val="20"/>
        </w:numPr>
        <w:ind w:right="397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Berechne die </w:t>
      </w:r>
      <w:r w:rsidR="00DE1569">
        <w:rPr>
          <w:rFonts w:ascii="Garamond" w:hAnsi="Garamond"/>
        </w:rPr>
        <w:t xml:space="preserve">Kabeldämpfung </w:t>
      </w:r>
      <w:r w:rsidR="00DE1569" w:rsidRPr="00771094">
        <w:rPr>
          <w:rFonts w:ascii="Garamond" w:hAnsi="Garamond"/>
          <w:b/>
          <w:i/>
        </w:rPr>
        <w:t>A</w:t>
      </w:r>
      <w:r w:rsidR="00DE1569" w:rsidRPr="00771094">
        <w:rPr>
          <w:rFonts w:ascii="Garamond" w:hAnsi="Garamond"/>
          <w:b/>
          <w:i/>
          <w:vertAlign w:val="subscript"/>
        </w:rPr>
        <w:t>KA</w:t>
      </w:r>
      <w:r w:rsidR="00DE1569" w:rsidRPr="00771094">
        <w:rPr>
          <w:rFonts w:ascii="Garamond" w:hAnsi="Garamond"/>
          <w:i/>
        </w:rPr>
        <w:t xml:space="preserve"> </w:t>
      </w:r>
      <w:r w:rsidR="00DE1569">
        <w:rPr>
          <w:rFonts w:ascii="Garamond" w:hAnsi="Garamond"/>
        </w:rPr>
        <w:t xml:space="preserve">und </w:t>
      </w:r>
      <w:r w:rsidR="00A74987">
        <w:rPr>
          <w:rFonts w:ascii="Garamond" w:hAnsi="Garamond"/>
        </w:rPr>
        <w:t>Gesamtd</w:t>
      </w:r>
      <w:r>
        <w:rPr>
          <w:rFonts w:ascii="Garamond" w:hAnsi="Garamond"/>
        </w:rPr>
        <w:t xml:space="preserve">ämpfung </w:t>
      </w:r>
      <w:r w:rsidR="00DE1569" w:rsidRPr="00771094">
        <w:rPr>
          <w:rFonts w:ascii="Garamond" w:hAnsi="Garamond"/>
          <w:b/>
          <w:i/>
        </w:rPr>
        <w:t>A</w:t>
      </w:r>
      <w:r w:rsidR="00DE1569" w:rsidRPr="00771094">
        <w:rPr>
          <w:rFonts w:ascii="Garamond" w:hAnsi="Garamond"/>
          <w:b/>
          <w:i/>
          <w:vertAlign w:val="subscript"/>
        </w:rPr>
        <w:t>ges</w:t>
      </w:r>
      <w:r w:rsidR="00DE1569">
        <w:rPr>
          <w:rFonts w:ascii="Garamond" w:hAnsi="Garamond"/>
        </w:rPr>
        <w:t xml:space="preserve"> </w:t>
      </w:r>
      <w:r>
        <w:rPr>
          <w:rFonts w:ascii="Garamond" w:hAnsi="Garamond"/>
        </w:rPr>
        <w:t>vom Multischalter bis zur Antennendose</w:t>
      </w:r>
      <w:r w:rsidRPr="00A74987">
        <w:rPr>
          <w:rFonts w:ascii="Garamond" w:hAnsi="Garamond"/>
          <w:b/>
        </w:rPr>
        <w:t xml:space="preserve"> A</w:t>
      </w:r>
      <w:r>
        <w:rPr>
          <w:rFonts w:ascii="Garamond" w:hAnsi="Garamond"/>
        </w:rPr>
        <w:t xml:space="preserve"> im UKW-Bereich</w:t>
      </w:r>
      <w:r w:rsidR="00221FC6">
        <w:rPr>
          <w:rFonts w:ascii="Garamond" w:hAnsi="Garamond"/>
        </w:rPr>
        <w:t xml:space="preserve"> (&lt; 100 M</w:t>
      </w:r>
      <w:r w:rsidR="00214ECF">
        <w:rPr>
          <w:rFonts w:ascii="Garamond" w:hAnsi="Garamond"/>
        </w:rPr>
        <w:t>Hz)!</w:t>
      </w:r>
      <w:r w:rsidR="009521AD">
        <w:rPr>
          <w:rFonts w:ascii="Garamond" w:hAnsi="Garamond"/>
        </w:rPr>
        <w:t xml:space="preserve"> (20 P)</w:t>
      </w:r>
    </w:p>
    <w:p w14:paraId="287EC8DD" w14:textId="77777777" w:rsidR="00214ECF" w:rsidRDefault="00214ECF" w:rsidP="00214ECF">
      <w:pPr>
        <w:ind w:left="720" w:right="4536"/>
        <w:jc w:val="both"/>
        <w:rPr>
          <w:rFonts w:ascii="Garamond" w:hAnsi="Garamond"/>
        </w:rPr>
      </w:pPr>
    </w:p>
    <w:p w14:paraId="22EC85E7" w14:textId="77777777" w:rsidR="00214ECF" w:rsidRDefault="0049267B" w:rsidP="00214ECF">
      <w:pPr>
        <w:ind w:left="720" w:right="4536"/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990D8C" wp14:editId="4FA96323">
                <wp:simplePos x="0" y="0"/>
                <wp:positionH relativeFrom="column">
                  <wp:posOffset>4969510</wp:posOffset>
                </wp:positionH>
                <wp:positionV relativeFrom="paragraph">
                  <wp:posOffset>106045</wp:posOffset>
                </wp:positionV>
                <wp:extent cx="891540" cy="297815"/>
                <wp:effectExtent l="0" t="0" r="0" b="698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8C2B" w14:textId="77777777" w:rsidR="00E74AC1" w:rsidRDefault="00783B97">
                            <w:pPr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>terrestrischer</w:t>
                            </w:r>
                            <w:r w:rsidR="00E74AC1"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 xml:space="preserve"> Pegel: </w:t>
                            </w:r>
                          </w:p>
                          <w:p w14:paraId="226E38FF" w14:textId="77777777" w:rsidR="00783B97" w:rsidRDefault="00CF34FF">
                            <w:pPr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</w:pPr>
                            <w:r w:rsidRPr="00E74AC1"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>L</w:t>
                            </w:r>
                            <w:r w:rsidRPr="00E74AC1">
                              <w:rPr>
                                <w:rFonts w:ascii="Garamond" w:hAnsi="Garamond"/>
                                <w:sz w:val="14"/>
                                <w:szCs w:val="14"/>
                                <w:vertAlign w:val="subscript"/>
                              </w:rPr>
                              <w:t>e2</w:t>
                            </w:r>
                            <w:r w:rsidRPr="00E74AC1"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 xml:space="preserve"> =58 </w:t>
                            </w:r>
                            <w:proofErr w:type="spellStart"/>
                            <w:r w:rsidRPr="00E74AC1"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>dBµV</w:t>
                            </w:r>
                            <w:proofErr w:type="spellEnd"/>
                          </w:p>
                          <w:p w14:paraId="798D4D46" w14:textId="77777777" w:rsidR="00CF34FF" w:rsidRPr="00E74AC1" w:rsidRDefault="00CF34FF">
                            <w:pPr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</w:pPr>
                            <w:r w:rsidRPr="00E74AC1">
                              <w:rPr>
                                <w:rFonts w:ascii="Garamond" w:hAnsi="Garamon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0D8C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391.3pt;margin-top:8.35pt;width:70.2pt;height:23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" filled="f" stroked="f" strokeweight=".5pt">
                <v:textbox>
                  <w:txbxContent>
                    <w:p w14:paraId="55E08C2B" w14:textId="77777777" w:rsidR="00E74AC1" w:rsidRDefault="00783B97">
                      <w:pPr>
                        <w:rPr>
                          <w:rFonts w:ascii="Garamond" w:hAnsi="Garamond"/>
                          <w:sz w:val="14"/>
                          <w:szCs w:val="14"/>
                        </w:rPr>
                      </w:pPr>
                      <w:r>
                        <w:rPr>
                          <w:rFonts w:ascii="Garamond" w:hAnsi="Garamond"/>
                          <w:sz w:val="14"/>
                          <w:szCs w:val="14"/>
                        </w:rPr>
                        <w:t>terrestrischer</w:t>
                      </w:r>
                      <w:r w:rsidR="00E74AC1">
                        <w:rPr>
                          <w:rFonts w:ascii="Garamond" w:hAnsi="Garamond"/>
                          <w:sz w:val="14"/>
                          <w:szCs w:val="14"/>
                        </w:rPr>
                        <w:t xml:space="preserve"> Pegel: </w:t>
                      </w:r>
                    </w:p>
                    <w:p w14:paraId="226E38FF" w14:textId="77777777" w:rsidR="00783B97" w:rsidRDefault="00CF34FF">
                      <w:pPr>
                        <w:rPr>
                          <w:rFonts w:ascii="Garamond" w:hAnsi="Garamond"/>
                          <w:sz w:val="14"/>
                          <w:szCs w:val="14"/>
                        </w:rPr>
                      </w:pPr>
                      <w:r w:rsidRPr="00E74AC1">
                        <w:rPr>
                          <w:rFonts w:ascii="Garamond" w:hAnsi="Garamond"/>
                          <w:sz w:val="14"/>
                          <w:szCs w:val="14"/>
                        </w:rPr>
                        <w:t>L</w:t>
                      </w:r>
                      <w:r w:rsidRPr="00E74AC1">
                        <w:rPr>
                          <w:rFonts w:ascii="Garamond" w:hAnsi="Garamond"/>
                          <w:sz w:val="14"/>
                          <w:szCs w:val="14"/>
                          <w:vertAlign w:val="subscript"/>
                        </w:rPr>
                        <w:t>e2</w:t>
                      </w:r>
                      <w:r w:rsidRPr="00E74AC1">
                        <w:rPr>
                          <w:rFonts w:ascii="Garamond" w:hAnsi="Garamond"/>
                          <w:sz w:val="14"/>
                          <w:szCs w:val="14"/>
                        </w:rPr>
                        <w:t xml:space="preserve"> =58 </w:t>
                      </w:r>
                      <w:proofErr w:type="spellStart"/>
                      <w:r w:rsidRPr="00E74AC1">
                        <w:rPr>
                          <w:rFonts w:ascii="Garamond" w:hAnsi="Garamond"/>
                          <w:sz w:val="14"/>
                          <w:szCs w:val="14"/>
                        </w:rPr>
                        <w:t>dBµV</w:t>
                      </w:r>
                      <w:proofErr w:type="spellEnd"/>
                    </w:p>
                    <w:p w14:paraId="798D4D46" w14:textId="77777777" w:rsidR="00CF34FF" w:rsidRPr="00E74AC1" w:rsidRDefault="00CF34FF">
                      <w:pPr>
                        <w:rPr>
                          <w:rFonts w:ascii="Garamond" w:hAnsi="Garamond"/>
                          <w:sz w:val="14"/>
                          <w:szCs w:val="14"/>
                        </w:rPr>
                      </w:pPr>
                      <w:r w:rsidRPr="00E74AC1">
                        <w:rPr>
                          <w:rFonts w:ascii="Garamond" w:hAnsi="Garamond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D9AA8F" w14:textId="77777777" w:rsidR="00214ECF" w:rsidRDefault="00214ECF" w:rsidP="00214ECF">
      <w:pPr>
        <w:ind w:left="720" w:right="4536"/>
        <w:jc w:val="both"/>
        <w:rPr>
          <w:rFonts w:ascii="Garamond" w:hAnsi="Garamond"/>
        </w:rPr>
      </w:pPr>
    </w:p>
    <w:p w14:paraId="47712044" w14:textId="77777777" w:rsidR="00214ECF" w:rsidRDefault="00214ECF" w:rsidP="00214ECF">
      <w:pPr>
        <w:ind w:left="720" w:right="4536"/>
        <w:jc w:val="both"/>
        <w:rPr>
          <w:rFonts w:ascii="Garamond" w:hAnsi="Garamond"/>
        </w:rPr>
      </w:pPr>
    </w:p>
    <w:p w14:paraId="59EFB541" w14:textId="77777777" w:rsidR="00214ECF" w:rsidRDefault="00214ECF" w:rsidP="00214ECF">
      <w:pPr>
        <w:ind w:left="720" w:right="4536"/>
        <w:jc w:val="both"/>
        <w:rPr>
          <w:rFonts w:ascii="Garamond" w:hAnsi="Garamond"/>
        </w:rPr>
      </w:pPr>
    </w:p>
    <w:p w14:paraId="5C0975AC" w14:textId="77777777" w:rsidR="00214ECF" w:rsidRDefault="00214ECF" w:rsidP="00214ECF">
      <w:pPr>
        <w:ind w:left="720" w:right="4536"/>
        <w:jc w:val="both"/>
        <w:rPr>
          <w:rFonts w:ascii="Garamond" w:hAnsi="Garamond"/>
        </w:rPr>
      </w:pPr>
    </w:p>
    <w:p w14:paraId="71F4395F" w14:textId="77777777" w:rsidR="00214ECF" w:rsidRDefault="00214ECF" w:rsidP="00A74987">
      <w:pPr>
        <w:numPr>
          <w:ilvl w:val="0"/>
          <w:numId w:val="20"/>
        </w:numPr>
        <w:ind w:right="397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Bestimme </w:t>
      </w:r>
      <w:r w:rsidR="002327A8">
        <w:rPr>
          <w:rFonts w:ascii="Garamond" w:hAnsi="Garamond"/>
        </w:rPr>
        <w:t xml:space="preserve">im SAT-Bereich mit einer Frequenz von 1750 MHz </w:t>
      </w:r>
      <w:r>
        <w:rPr>
          <w:rFonts w:ascii="Garamond" w:hAnsi="Garamond"/>
        </w:rPr>
        <w:t>die Kabeldämpfung</w:t>
      </w:r>
      <w:r w:rsidR="00DE1569">
        <w:rPr>
          <w:rFonts w:ascii="Garamond" w:hAnsi="Garamond"/>
        </w:rPr>
        <w:t xml:space="preserve"> </w:t>
      </w:r>
      <w:r w:rsidR="00DE1569" w:rsidRPr="00771094">
        <w:rPr>
          <w:rFonts w:ascii="Garamond" w:hAnsi="Garamond"/>
          <w:b/>
          <w:i/>
        </w:rPr>
        <w:t>A</w:t>
      </w:r>
      <w:r w:rsidR="00DE1569" w:rsidRPr="00771094">
        <w:rPr>
          <w:rFonts w:ascii="Garamond" w:hAnsi="Garamond"/>
          <w:b/>
          <w:i/>
          <w:vertAlign w:val="subscript"/>
        </w:rPr>
        <w:t>K</w:t>
      </w:r>
      <w:r w:rsidR="00DE1569">
        <w:rPr>
          <w:rFonts w:ascii="Garamond" w:hAnsi="Garamond"/>
        </w:rPr>
        <w:t xml:space="preserve">, die Gesamtdämpfung </w:t>
      </w:r>
      <w:r w:rsidR="00DE1569" w:rsidRPr="00771094">
        <w:rPr>
          <w:rFonts w:ascii="Garamond" w:hAnsi="Garamond"/>
          <w:b/>
          <w:i/>
        </w:rPr>
        <w:t>A</w:t>
      </w:r>
      <w:r w:rsidR="00DE1569" w:rsidRPr="00771094">
        <w:rPr>
          <w:rFonts w:ascii="Garamond" w:hAnsi="Garamond"/>
          <w:b/>
          <w:i/>
          <w:vertAlign w:val="subscript"/>
        </w:rPr>
        <w:t>ges</w:t>
      </w:r>
      <w:r w:rsidR="00DE1569" w:rsidRPr="00771094">
        <w:rPr>
          <w:rFonts w:ascii="Garamond" w:hAnsi="Garamond"/>
          <w:i/>
        </w:rPr>
        <w:t xml:space="preserve"> </w:t>
      </w:r>
      <w:r w:rsidR="00DE1569">
        <w:rPr>
          <w:rFonts w:ascii="Garamond" w:hAnsi="Garamond"/>
        </w:rPr>
        <w:t xml:space="preserve">und </w:t>
      </w:r>
      <w:r>
        <w:rPr>
          <w:rFonts w:ascii="Garamond" w:hAnsi="Garamond"/>
        </w:rPr>
        <w:t xml:space="preserve">den Antennenpegel </w:t>
      </w:r>
      <w:r w:rsidR="00DE1569" w:rsidRPr="00771094">
        <w:rPr>
          <w:rFonts w:ascii="Garamond" w:hAnsi="Garamond"/>
          <w:b/>
          <w:i/>
        </w:rPr>
        <w:t>L</w:t>
      </w:r>
      <w:r w:rsidR="000B7B60">
        <w:rPr>
          <w:rFonts w:ascii="Garamond" w:hAnsi="Garamond"/>
          <w:b/>
          <w:i/>
          <w:vertAlign w:val="subscript"/>
        </w:rPr>
        <w:t>B</w:t>
      </w:r>
      <w:r w:rsidR="00DE1569">
        <w:rPr>
          <w:rFonts w:ascii="Garamond" w:hAnsi="Garamond"/>
        </w:rPr>
        <w:t xml:space="preserve"> </w:t>
      </w:r>
      <w:r>
        <w:rPr>
          <w:rFonts w:ascii="Garamond" w:hAnsi="Garamond"/>
        </w:rPr>
        <w:t>an der Antennendose B</w:t>
      </w:r>
      <w:r w:rsidR="00DE1569">
        <w:rPr>
          <w:rFonts w:ascii="Garamond" w:hAnsi="Garamond"/>
        </w:rPr>
        <w:t>!</w:t>
      </w:r>
      <w:r w:rsidR="009521AD">
        <w:rPr>
          <w:rFonts w:ascii="Garamond" w:hAnsi="Garamond"/>
        </w:rPr>
        <w:t xml:space="preserve"> (20 P)</w:t>
      </w:r>
    </w:p>
    <w:p w14:paraId="4149F550" w14:textId="77777777" w:rsidR="00DE1569" w:rsidRDefault="00DE1569" w:rsidP="00DE1569">
      <w:pPr>
        <w:ind w:left="720" w:right="4536"/>
        <w:jc w:val="both"/>
        <w:rPr>
          <w:rFonts w:ascii="Garamond" w:hAnsi="Garamond"/>
        </w:rPr>
      </w:pPr>
    </w:p>
    <w:p w14:paraId="4D54C505" w14:textId="77777777" w:rsidR="00221FC6" w:rsidRDefault="00221FC6" w:rsidP="000E7DA0">
      <w:pPr>
        <w:ind w:right="4536"/>
        <w:jc w:val="both"/>
        <w:rPr>
          <w:rFonts w:ascii="Garamond" w:hAnsi="Garamond"/>
        </w:rPr>
      </w:pPr>
    </w:p>
    <w:p w14:paraId="48172B2E" w14:textId="77777777" w:rsidR="000E7DA0" w:rsidRDefault="000E7DA0" w:rsidP="000E7DA0">
      <w:pPr>
        <w:ind w:right="4536"/>
        <w:jc w:val="both"/>
        <w:rPr>
          <w:rFonts w:ascii="Garamond" w:hAnsi="Garamond"/>
        </w:rPr>
      </w:pPr>
    </w:p>
    <w:p w14:paraId="3BE05FCC" w14:textId="77777777" w:rsidR="000E7DA0" w:rsidRDefault="000E7DA0" w:rsidP="000E7DA0">
      <w:pPr>
        <w:ind w:right="4536"/>
        <w:jc w:val="both"/>
        <w:rPr>
          <w:rFonts w:ascii="Garamond" w:hAnsi="Garamond"/>
        </w:rPr>
      </w:pPr>
    </w:p>
    <w:p w14:paraId="29C7F804" w14:textId="77777777" w:rsidR="002327A8" w:rsidRDefault="002327A8" w:rsidP="00A74987">
      <w:pPr>
        <w:numPr>
          <w:ilvl w:val="0"/>
          <w:numId w:val="20"/>
        </w:numPr>
        <w:ind w:right="397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Wird </w:t>
      </w:r>
      <w:r w:rsidR="00221FC6">
        <w:rPr>
          <w:rFonts w:ascii="Garamond" w:hAnsi="Garamond"/>
        </w:rPr>
        <w:t xml:space="preserve">an der Antennendose B </w:t>
      </w:r>
      <w:r w:rsidR="000E7DA0">
        <w:rPr>
          <w:rFonts w:ascii="Garamond" w:hAnsi="Garamond"/>
        </w:rPr>
        <w:t xml:space="preserve">im SAT-Bereich </w:t>
      </w:r>
      <w:r>
        <w:rPr>
          <w:rFonts w:ascii="Garamond" w:hAnsi="Garamond"/>
        </w:rPr>
        <w:t xml:space="preserve">der </w:t>
      </w:r>
      <w:r w:rsidR="000E7DA0">
        <w:rPr>
          <w:rFonts w:ascii="Garamond" w:hAnsi="Garamond"/>
        </w:rPr>
        <w:t xml:space="preserve">Minimalpegel </w:t>
      </w:r>
      <w:proofErr w:type="spellStart"/>
      <w:r w:rsidR="000E7DA0" w:rsidRPr="00771094">
        <w:rPr>
          <w:rFonts w:ascii="Garamond" w:hAnsi="Garamond"/>
          <w:b/>
          <w:i/>
        </w:rPr>
        <w:t>L</w:t>
      </w:r>
      <w:r w:rsidR="000E7DA0" w:rsidRPr="00771094">
        <w:rPr>
          <w:rFonts w:ascii="Garamond" w:hAnsi="Garamond"/>
          <w:b/>
          <w:i/>
          <w:vertAlign w:val="subscript"/>
        </w:rPr>
        <w:t>min</w:t>
      </w:r>
      <w:proofErr w:type="spellEnd"/>
      <w:r w:rsidR="000E7DA0">
        <w:rPr>
          <w:rFonts w:ascii="Garamond" w:hAnsi="Garamond"/>
        </w:rPr>
        <w:t xml:space="preserve"> erreicht und der </w:t>
      </w:r>
      <w:r>
        <w:rPr>
          <w:rFonts w:ascii="Garamond" w:hAnsi="Garamond"/>
        </w:rPr>
        <w:t xml:space="preserve">Maximalpegel </w:t>
      </w:r>
      <w:proofErr w:type="spellStart"/>
      <w:r w:rsidR="00221FC6" w:rsidRPr="00771094">
        <w:rPr>
          <w:rFonts w:ascii="Garamond" w:hAnsi="Garamond"/>
          <w:b/>
          <w:i/>
        </w:rPr>
        <w:t>L</w:t>
      </w:r>
      <w:r w:rsidR="00221FC6" w:rsidRPr="00771094">
        <w:rPr>
          <w:rFonts w:ascii="Garamond" w:hAnsi="Garamond"/>
          <w:b/>
          <w:i/>
          <w:vertAlign w:val="subscript"/>
        </w:rPr>
        <w:t>max</w:t>
      </w:r>
      <w:proofErr w:type="spellEnd"/>
      <w:r w:rsidR="00221FC6">
        <w:rPr>
          <w:rFonts w:ascii="Garamond" w:hAnsi="Garamond"/>
        </w:rPr>
        <w:t xml:space="preserve"> </w:t>
      </w:r>
      <w:r>
        <w:rPr>
          <w:rFonts w:ascii="Garamond" w:hAnsi="Garamond"/>
        </w:rPr>
        <w:t>überschritten?</w:t>
      </w:r>
      <w:r w:rsidR="009521AD">
        <w:rPr>
          <w:rFonts w:ascii="Garamond" w:hAnsi="Garamond"/>
        </w:rPr>
        <w:t xml:space="preserve"> (20 P)</w:t>
      </w:r>
    </w:p>
    <w:p w14:paraId="7782824C" w14:textId="77777777" w:rsidR="002327A8" w:rsidRDefault="002327A8" w:rsidP="002327A8">
      <w:pPr>
        <w:pStyle w:val="Listenabsatz"/>
        <w:rPr>
          <w:rFonts w:ascii="Garamond" w:hAnsi="Garamond"/>
        </w:rPr>
      </w:pPr>
    </w:p>
    <w:p w14:paraId="64CD9D6F" w14:textId="77777777" w:rsidR="00EE0954" w:rsidRDefault="00EE0954" w:rsidP="00EE0954">
      <w:pPr>
        <w:ind w:left="720" w:right="4536"/>
        <w:jc w:val="both"/>
        <w:rPr>
          <w:rFonts w:ascii="Garamond" w:hAnsi="Garamond"/>
        </w:rPr>
      </w:pPr>
    </w:p>
    <w:p w14:paraId="3F1DA708" w14:textId="77777777" w:rsidR="00EE0954" w:rsidRDefault="00EE0954" w:rsidP="00EE0954">
      <w:pPr>
        <w:ind w:right="4536"/>
        <w:jc w:val="both"/>
        <w:rPr>
          <w:rFonts w:ascii="Garamond" w:hAnsi="Garamond"/>
        </w:rPr>
      </w:pPr>
    </w:p>
    <w:p w14:paraId="6F9DB379" w14:textId="77777777" w:rsidR="00EE0954" w:rsidRDefault="00EE0954" w:rsidP="00EE0954">
      <w:pPr>
        <w:ind w:right="4536"/>
        <w:jc w:val="both"/>
        <w:rPr>
          <w:rFonts w:ascii="Garamond" w:hAnsi="Garamond"/>
        </w:rPr>
      </w:pPr>
    </w:p>
    <w:p w14:paraId="0FFB136F" w14:textId="77777777" w:rsidR="00EE0954" w:rsidRDefault="00EE0954" w:rsidP="00EE0954">
      <w:pPr>
        <w:ind w:right="4536"/>
        <w:jc w:val="both"/>
        <w:rPr>
          <w:rFonts w:ascii="Garamond" w:hAnsi="Garamond"/>
        </w:rPr>
      </w:pPr>
    </w:p>
    <w:p w14:paraId="2E254126" w14:textId="77777777" w:rsidR="00EE0954" w:rsidRPr="00396EF4" w:rsidRDefault="00EE0954" w:rsidP="00A74987">
      <w:pPr>
        <w:numPr>
          <w:ilvl w:val="0"/>
          <w:numId w:val="20"/>
        </w:numPr>
        <w:ind w:right="3970"/>
        <w:jc w:val="both"/>
        <w:rPr>
          <w:rFonts w:ascii="Garamond" w:hAnsi="Garamond"/>
        </w:rPr>
      </w:pPr>
      <w:r w:rsidRPr="00396EF4">
        <w:rPr>
          <w:rFonts w:ascii="Garamond" w:hAnsi="Garamond"/>
        </w:rPr>
        <w:t xml:space="preserve">Wie groß ist das Biegemoment </w:t>
      </w:r>
      <w:proofErr w:type="spellStart"/>
      <w:r w:rsidRPr="00771094">
        <w:rPr>
          <w:rFonts w:ascii="Garamond" w:hAnsi="Garamond"/>
          <w:b/>
          <w:i/>
        </w:rPr>
        <w:t>M</w:t>
      </w:r>
      <w:r w:rsidRPr="00771094">
        <w:rPr>
          <w:rFonts w:ascii="Garamond" w:hAnsi="Garamond"/>
          <w:b/>
          <w:i/>
          <w:vertAlign w:val="subscript"/>
        </w:rPr>
        <w:t>ges</w:t>
      </w:r>
      <w:proofErr w:type="spellEnd"/>
      <w:r>
        <w:rPr>
          <w:rFonts w:ascii="Garamond" w:hAnsi="Garamond"/>
        </w:rPr>
        <w:t xml:space="preserve"> </w:t>
      </w:r>
      <w:r w:rsidRPr="00396EF4">
        <w:rPr>
          <w:rFonts w:ascii="Garamond" w:hAnsi="Garamond"/>
        </w:rPr>
        <w:t>an der oberen Ein</w:t>
      </w:r>
      <w:r>
        <w:rPr>
          <w:rFonts w:ascii="Garamond" w:hAnsi="Garamond"/>
        </w:rPr>
        <w:t>s</w:t>
      </w:r>
      <w:r w:rsidRPr="00396EF4">
        <w:rPr>
          <w:rFonts w:ascii="Garamond" w:hAnsi="Garamond"/>
        </w:rPr>
        <w:t>pannstelle?</w:t>
      </w:r>
      <w:r w:rsidR="009521AD">
        <w:rPr>
          <w:rFonts w:ascii="Garamond" w:hAnsi="Garamond"/>
        </w:rPr>
        <w:t xml:space="preserve"> (20 P)</w:t>
      </w:r>
    </w:p>
    <w:p w14:paraId="66410EA4" w14:textId="77777777" w:rsidR="00EE0954" w:rsidRDefault="00EE0954" w:rsidP="00EE0954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FE3A5CA" w14:textId="77777777" w:rsidR="00C85530" w:rsidRPr="00EE32B2" w:rsidRDefault="00C85530" w:rsidP="00AA1080">
      <w:pPr>
        <w:spacing w:before="120" w:after="120"/>
        <w:rPr>
          <w:rFonts w:ascii="Garamond" w:hAnsi="Garamond"/>
        </w:rPr>
      </w:pPr>
    </w:p>
    <w:sectPr w:rsidR="00C85530" w:rsidRPr="00EE32B2" w:rsidSect="009E2E06">
      <w:headerReference w:type="default" r:id="rId9"/>
      <w:type w:val="continuous"/>
      <w:pgSz w:w="11906" w:h="16838"/>
      <w:pgMar w:top="1417" w:right="141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DDE9" w14:textId="77777777" w:rsidR="00972B64" w:rsidRDefault="00972B64">
      <w:r>
        <w:separator/>
      </w:r>
    </w:p>
  </w:endnote>
  <w:endnote w:type="continuationSeparator" w:id="0">
    <w:p w14:paraId="5780187A" w14:textId="77777777" w:rsidR="00972B64" w:rsidRDefault="0097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28F0D" w14:textId="77777777" w:rsidR="00972B64" w:rsidRDefault="00972B64">
      <w:r>
        <w:separator/>
      </w:r>
    </w:p>
  </w:footnote>
  <w:footnote w:type="continuationSeparator" w:id="0">
    <w:p w14:paraId="086531B6" w14:textId="77777777" w:rsidR="00972B64" w:rsidRDefault="0097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B3020" w14:textId="77777777" w:rsidR="00C077BE" w:rsidRDefault="00F8717B">
    <w:pPr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D240854" wp14:editId="2A605223">
              <wp:simplePos x="0" y="0"/>
              <wp:positionH relativeFrom="column">
                <wp:posOffset>4039870</wp:posOffset>
              </wp:positionH>
              <wp:positionV relativeFrom="paragraph">
                <wp:posOffset>6350</wp:posOffset>
              </wp:positionV>
              <wp:extent cx="0" cy="1280795"/>
              <wp:effectExtent l="0" t="0" r="0" b="0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128079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B4F88" id="Line 1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.5pt" to="318.1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C3BD777" wp14:editId="2EC5C666">
              <wp:simplePos x="0" y="0"/>
              <wp:positionH relativeFrom="column">
                <wp:posOffset>837565</wp:posOffset>
              </wp:positionH>
              <wp:positionV relativeFrom="paragraph">
                <wp:posOffset>6350</wp:posOffset>
              </wp:positionV>
              <wp:extent cx="0" cy="732155"/>
              <wp:effectExtent l="0" t="0" r="0" b="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321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06158" id="Line 1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.5pt" to="65.9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4590C8C" wp14:editId="17433A5E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5775325" cy="128079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5325" cy="128079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A5AF5" id="Rectangle 11" o:spid="_x0000_s1026" style="position:absolute;margin-left:0;margin-top:.5pt;width:454.75pt;height:10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" o:allowincell="f" filled="f" strokeweight="1pt"/>
          </w:pict>
        </mc:Fallback>
      </mc:AlternateContent>
    </w:r>
  </w:p>
  <w:p w14:paraId="73D1F04C" w14:textId="77777777" w:rsidR="00C077BE" w:rsidRDefault="00C077BE" w:rsidP="00C0027E">
    <w:pPr>
      <w:tabs>
        <w:tab w:val="left" w:pos="1418"/>
        <w:tab w:val="left" w:pos="6521"/>
      </w:tabs>
      <w:spacing w:line="240" w:lineRule="exact"/>
      <w:ind w:firstLine="142"/>
      <w:rPr>
        <w:b/>
        <w:u w:val="single"/>
      </w:rPr>
    </w:pPr>
    <w:r>
      <w:rPr>
        <w:b/>
      </w:rPr>
      <w:t>BBS</w:t>
    </w:r>
    <w:r>
      <w:rPr>
        <w:b/>
      </w:rPr>
      <w:tab/>
    </w:r>
    <w:r w:rsidR="00C0027E" w:rsidRPr="00C0027E">
      <w:rPr>
        <w:b/>
        <w:i/>
        <w:sz w:val="15"/>
        <w:szCs w:val="15"/>
      </w:rPr>
      <w:t>Kommunikationssysteme in Wohn- und Zweckbauten planen und realisieren</w:t>
    </w:r>
    <w:r>
      <w:rPr>
        <w:b/>
        <w:i/>
      </w:rPr>
      <w:tab/>
    </w:r>
    <w:r>
      <w:rPr>
        <w:b/>
      </w:rPr>
      <w:t xml:space="preserve">Seite: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B7B6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B7B60">
      <w:rPr>
        <w:rStyle w:val="Seitenzahl"/>
        <w:noProof/>
      </w:rPr>
      <w:t>2</w:t>
    </w:r>
    <w:r>
      <w:rPr>
        <w:rStyle w:val="Seitenzahl"/>
      </w:rPr>
      <w:fldChar w:fldCharType="end"/>
    </w:r>
  </w:p>
  <w:p w14:paraId="57FC880C" w14:textId="77777777" w:rsidR="00C077BE" w:rsidRDefault="00F8717B">
    <w:pPr>
      <w:tabs>
        <w:tab w:val="left" w:pos="2268"/>
        <w:tab w:val="right" w:pos="8505"/>
      </w:tabs>
      <w:spacing w:line="280" w:lineRule="exact"/>
      <w:rPr>
        <w:b/>
        <w:i/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922E405" wp14:editId="1A924C51">
              <wp:simplePos x="0" y="0"/>
              <wp:positionH relativeFrom="column">
                <wp:posOffset>4041775</wp:posOffset>
              </wp:positionH>
              <wp:positionV relativeFrom="paragraph">
                <wp:posOffset>250190</wp:posOffset>
              </wp:positionV>
              <wp:extent cx="1733550" cy="635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335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FCAA4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19.7pt" to="454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C0027E">
      <w:rPr>
        <w:b/>
        <w:i/>
      </w:rPr>
      <w:t xml:space="preserve">  </w:t>
    </w:r>
    <w:proofErr w:type="spellStart"/>
    <w:r w:rsidR="00C0027E">
      <w:rPr>
        <w:b/>
        <w:i/>
      </w:rPr>
      <w:t>Lf</w:t>
    </w:r>
    <w:proofErr w:type="spellEnd"/>
    <w:r w:rsidR="00C0027E">
      <w:rPr>
        <w:b/>
        <w:i/>
      </w:rPr>
      <w:t xml:space="preserve"> 9</w:t>
    </w:r>
    <w:r w:rsidR="00C077BE">
      <w:rPr>
        <w:b/>
        <w:i/>
      </w:rPr>
      <w:tab/>
    </w:r>
    <w:r w:rsidR="00C077BE">
      <w:rPr>
        <w:b/>
        <w:i/>
        <w:sz w:val="20"/>
      </w:rPr>
      <w:fldChar w:fldCharType="begin"/>
    </w:r>
    <w:r w:rsidR="00C077BE">
      <w:rPr>
        <w:b/>
        <w:i/>
        <w:sz w:val="20"/>
      </w:rPr>
      <w:instrText xml:space="preserve"> FILENAME  </w:instrText>
    </w:r>
    <w:r w:rsidR="00C077BE">
      <w:rPr>
        <w:b/>
        <w:i/>
        <w:sz w:val="20"/>
      </w:rPr>
      <w:fldChar w:fldCharType="separate"/>
    </w:r>
    <w:r w:rsidR="0049267B">
      <w:rPr>
        <w:b/>
        <w:i/>
        <w:noProof/>
        <w:sz w:val="20"/>
      </w:rPr>
      <w:t>Antennenanlagen Test 1.docx</w:t>
    </w:r>
    <w:r w:rsidR="00C077BE">
      <w:rPr>
        <w:b/>
        <w:i/>
        <w:sz w:val="20"/>
      </w:rPr>
      <w:fldChar w:fldCharType="end"/>
    </w:r>
    <w:r w:rsidR="00C077BE">
      <w:rPr>
        <w:b/>
        <w:i/>
      </w:rPr>
      <w:tab/>
    </w:r>
    <w:r w:rsidR="00C077BE">
      <w:rPr>
        <w:b/>
        <w:i/>
      </w:rPr>
      <w:tab/>
    </w:r>
    <w:r w:rsidR="00C077BE">
      <w:rPr>
        <w:b/>
        <w:i/>
      </w:rPr>
      <w:tab/>
    </w:r>
  </w:p>
  <w:p w14:paraId="0DFC2415" w14:textId="77777777" w:rsidR="00C077BE" w:rsidRDefault="00C077BE">
    <w:pPr>
      <w:tabs>
        <w:tab w:val="right" w:pos="5954"/>
        <w:tab w:val="left" w:pos="6521"/>
        <w:tab w:val="right" w:pos="8505"/>
      </w:tabs>
      <w:spacing w:before="120"/>
      <w:ind w:firstLine="142"/>
      <w:rPr>
        <w:b/>
      </w:rPr>
    </w:pPr>
    <w:r>
      <w:rPr>
        <w:b/>
      </w:rPr>
      <w:t xml:space="preserve">Name: </w:t>
    </w:r>
    <w:r w:rsidR="00F8717B">
      <w:rPr>
        <w:b/>
        <w:i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867140" wp14:editId="35B39C70">
              <wp:simplePos x="0" y="0"/>
              <wp:positionH relativeFrom="column">
                <wp:posOffset>18415</wp:posOffset>
              </wp:positionH>
              <wp:positionV relativeFrom="paragraph">
                <wp:posOffset>73660</wp:posOffset>
              </wp:positionV>
              <wp:extent cx="4023995" cy="635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239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AE723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5.8pt" to="318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" o:allowincell="f">
              <v:stroke startarrowwidth="narrow" startarrowlength="short" endarrowwidth="narrow" endarrowlength="short"/>
            </v:line>
          </w:pict>
        </mc:Fallback>
      </mc:AlternateContent>
    </w:r>
    <w:r w:rsidR="00F8717B">
      <w:rPr>
        <w:b/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68535A6" wp14:editId="7F680DA6">
              <wp:simplePos x="0" y="0"/>
              <wp:positionH relativeFrom="column">
                <wp:posOffset>1847215</wp:posOffset>
              </wp:positionH>
              <wp:positionV relativeFrom="paragraph">
                <wp:posOffset>73660</wp:posOffset>
              </wp:positionV>
              <wp:extent cx="635" cy="549275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492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65A08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5.8pt" to="145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" o:allowincell="f">
              <v:stroke startarrowwidth="narrow" startarrowlength="short" endarrowwidth="narrow" endarrowlength="short"/>
            </v:line>
          </w:pict>
        </mc:Fallback>
      </mc:AlternateContent>
    </w:r>
    <w:r>
      <w:rPr>
        <w:b/>
      </w:rPr>
      <w:tab/>
      <w:t>maximale Punktzahl:</w:t>
    </w:r>
    <w:r w:rsidR="00DD42A2">
      <w:rPr>
        <w:b/>
      </w:rPr>
      <w:t xml:space="preserve"> </w:t>
    </w:r>
    <w:r>
      <w:rPr>
        <w:b/>
      </w:rPr>
      <w:t xml:space="preserve">  </w:t>
    </w:r>
    <w:r w:rsidR="00A74987">
      <w:rPr>
        <w:b/>
      </w:rPr>
      <w:t xml:space="preserve">      </w:t>
    </w:r>
    <w:r w:rsidR="00DD42A2">
      <w:rPr>
        <w:b/>
      </w:rPr>
      <w:t xml:space="preserve"> </w:t>
    </w:r>
    <w:r>
      <w:rPr>
        <w:b/>
      </w:rPr>
      <w:t>P</w:t>
    </w:r>
    <w:r>
      <w:rPr>
        <w:b/>
      </w:rPr>
      <w:tab/>
      <w:t>Note:</w:t>
    </w:r>
    <w:r w:rsidR="009521AD">
      <w:rPr>
        <w:b/>
      </w:rPr>
      <w:t xml:space="preserve"> </w:t>
    </w:r>
  </w:p>
  <w:p w14:paraId="1D00E670" w14:textId="77777777" w:rsidR="00C077BE" w:rsidRDefault="00C077BE">
    <w:pPr>
      <w:tabs>
        <w:tab w:val="right" w:pos="5954"/>
        <w:tab w:val="right" w:pos="8505"/>
      </w:tabs>
      <w:ind w:firstLine="142"/>
      <w:rPr>
        <w:b/>
      </w:rPr>
    </w:pPr>
    <w:r>
      <w:rPr>
        <w:b/>
      </w:rPr>
      <w:tab/>
      <w:t>erreichte Punktzahl:          P</w:t>
    </w:r>
  </w:p>
  <w:p w14:paraId="469521FE" w14:textId="77777777" w:rsidR="00C077BE" w:rsidRDefault="00C077BE">
    <w:pPr>
      <w:pStyle w:val="berschrift5"/>
    </w:pPr>
    <w:r>
      <w:t>Klasse:</w:t>
    </w:r>
    <w:r>
      <w:tab/>
      <w:t>Prozent:</w:t>
    </w:r>
    <w:r w:rsidR="005F5516">
      <w:t xml:space="preserve">   </w:t>
    </w:r>
    <w:r>
      <w:t xml:space="preserve">     %</w:t>
    </w:r>
  </w:p>
  <w:p w14:paraId="6245D5CD" w14:textId="77777777" w:rsidR="00C077BE" w:rsidRDefault="00E97F9F">
    <w:pPr>
      <w:tabs>
        <w:tab w:val="right" w:pos="9072"/>
      </w:tabs>
      <w:spacing w:before="120"/>
      <w:rPr>
        <w:sz w:val="16"/>
      </w:rPr>
    </w:pPr>
    <w:r>
      <w:rPr>
        <w:sz w:val="16"/>
      </w:rPr>
      <w:t>BBS/Elektro/</w:t>
    </w:r>
    <w:proofErr w:type="spellStart"/>
    <w:r>
      <w:rPr>
        <w:sz w:val="16"/>
      </w:rPr>
      <w:t>Lf</w:t>
    </w:r>
    <w:proofErr w:type="spellEnd"/>
    <w:r>
      <w:rPr>
        <w:sz w:val="16"/>
      </w:rPr>
      <w:t xml:space="preserve"> 9</w:t>
    </w:r>
    <w:r w:rsidR="00C077BE">
      <w:rPr>
        <w:sz w:val="16"/>
      </w:rPr>
      <w:t>/</w:t>
    </w:r>
    <w:r w:rsidR="00C077BE">
      <w:rPr>
        <w:sz w:val="16"/>
      </w:rPr>
      <w:fldChar w:fldCharType="begin"/>
    </w:r>
    <w:r w:rsidR="00C077BE">
      <w:rPr>
        <w:sz w:val="16"/>
      </w:rPr>
      <w:instrText xml:space="preserve"> FILENAME  \* MERGEFORMAT </w:instrText>
    </w:r>
    <w:r w:rsidR="00C077BE">
      <w:rPr>
        <w:sz w:val="16"/>
      </w:rPr>
      <w:fldChar w:fldCharType="separate"/>
    </w:r>
    <w:r w:rsidR="0049267B">
      <w:rPr>
        <w:noProof/>
        <w:sz w:val="16"/>
      </w:rPr>
      <w:t>Antennenanlagen Test 1.docx</w:t>
    </w:r>
    <w:r w:rsidR="00C077BE">
      <w:rPr>
        <w:sz w:val="16"/>
      </w:rPr>
      <w:fldChar w:fldCharType="end"/>
    </w:r>
    <w:r w:rsidR="00C077BE">
      <w:rPr>
        <w:sz w:val="16"/>
      </w:rPr>
      <w:tab/>
      <w:t>Kochanke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258AD"/>
    <w:multiLevelType w:val="hybridMultilevel"/>
    <w:tmpl w:val="508CA4CE"/>
    <w:lvl w:ilvl="0" w:tplc="C4BC111A"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F5325"/>
    <w:multiLevelType w:val="hybridMultilevel"/>
    <w:tmpl w:val="D4821D9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0B74"/>
    <w:multiLevelType w:val="hybridMultilevel"/>
    <w:tmpl w:val="2B1AFC46"/>
    <w:lvl w:ilvl="0" w:tplc="9D52020E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1E764DBD"/>
    <w:multiLevelType w:val="hybridMultilevel"/>
    <w:tmpl w:val="99049D62"/>
    <w:lvl w:ilvl="0" w:tplc="CEAC1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5A65A2"/>
    <w:multiLevelType w:val="hybridMultilevel"/>
    <w:tmpl w:val="D62E258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A006B"/>
    <w:multiLevelType w:val="hybridMultilevel"/>
    <w:tmpl w:val="79ECEF0A"/>
    <w:lvl w:ilvl="0" w:tplc="C4BC11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90A90"/>
    <w:multiLevelType w:val="hybridMultilevel"/>
    <w:tmpl w:val="2F0664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96CFB"/>
    <w:multiLevelType w:val="hybridMultilevel"/>
    <w:tmpl w:val="421ECE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356EB"/>
    <w:multiLevelType w:val="hybridMultilevel"/>
    <w:tmpl w:val="8E7CD570"/>
    <w:lvl w:ilvl="0" w:tplc="AEEC43AC">
      <w:start w:val="2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8F0608"/>
    <w:multiLevelType w:val="hybridMultilevel"/>
    <w:tmpl w:val="B49EBC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D735A"/>
    <w:multiLevelType w:val="hybridMultilevel"/>
    <w:tmpl w:val="1B32B71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92CFB"/>
    <w:multiLevelType w:val="hybridMultilevel"/>
    <w:tmpl w:val="858E1B1E"/>
    <w:lvl w:ilvl="0" w:tplc="F00C9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677B32"/>
    <w:multiLevelType w:val="hybridMultilevel"/>
    <w:tmpl w:val="5052B2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21152"/>
    <w:multiLevelType w:val="hybridMultilevel"/>
    <w:tmpl w:val="6D0AA2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832E0"/>
    <w:multiLevelType w:val="hybridMultilevel"/>
    <w:tmpl w:val="824E5D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F3DB8"/>
    <w:multiLevelType w:val="hybridMultilevel"/>
    <w:tmpl w:val="F9E8C828"/>
    <w:lvl w:ilvl="0" w:tplc="2034B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6" w15:restartNumberingAfterBreak="0">
    <w:nsid w:val="725620FD"/>
    <w:multiLevelType w:val="hybridMultilevel"/>
    <w:tmpl w:val="B5A621A6"/>
    <w:lvl w:ilvl="0" w:tplc="F00C98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E5ED0"/>
    <w:multiLevelType w:val="hybridMultilevel"/>
    <w:tmpl w:val="421221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62DE8"/>
    <w:multiLevelType w:val="hybridMultilevel"/>
    <w:tmpl w:val="FCB2E7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9235E"/>
    <w:multiLevelType w:val="hybridMultilevel"/>
    <w:tmpl w:val="25AC98C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D3C15"/>
    <w:multiLevelType w:val="hybridMultilevel"/>
    <w:tmpl w:val="1A5E0B9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401F84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14CC4C28">
      <w:start w:val="9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20"/>
  </w:num>
  <w:num w:numId="6">
    <w:abstractNumId w:val="15"/>
  </w:num>
  <w:num w:numId="7">
    <w:abstractNumId w:val="2"/>
  </w:num>
  <w:num w:numId="8">
    <w:abstractNumId w:val="3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12"/>
  </w:num>
  <w:num w:numId="14">
    <w:abstractNumId w:val="5"/>
  </w:num>
  <w:num w:numId="15">
    <w:abstractNumId w:val="0"/>
  </w:num>
  <w:num w:numId="16">
    <w:abstractNumId w:val="18"/>
  </w:num>
  <w:num w:numId="17">
    <w:abstractNumId w:val="14"/>
  </w:num>
  <w:num w:numId="18">
    <w:abstractNumId w:val="19"/>
  </w:num>
  <w:num w:numId="19">
    <w:abstractNumId w:val="9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611"/>
    <w:rsid w:val="00013ACC"/>
    <w:rsid w:val="0004232C"/>
    <w:rsid w:val="00081121"/>
    <w:rsid w:val="00096658"/>
    <w:rsid w:val="000B7B60"/>
    <w:rsid w:val="000C7438"/>
    <w:rsid w:val="000E695D"/>
    <w:rsid w:val="000E7DA0"/>
    <w:rsid w:val="0010768A"/>
    <w:rsid w:val="00115132"/>
    <w:rsid w:val="00116694"/>
    <w:rsid w:val="00121D88"/>
    <w:rsid w:val="0013116A"/>
    <w:rsid w:val="001507AA"/>
    <w:rsid w:val="00187361"/>
    <w:rsid w:val="001A2D85"/>
    <w:rsid w:val="001C5940"/>
    <w:rsid w:val="001D1DF9"/>
    <w:rsid w:val="001E6D7F"/>
    <w:rsid w:val="00214ECF"/>
    <w:rsid w:val="00221FC6"/>
    <w:rsid w:val="002327A8"/>
    <w:rsid w:val="00241D44"/>
    <w:rsid w:val="002510AF"/>
    <w:rsid w:val="00262361"/>
    <w:rsid w:val="00277D7A"/>
    <w:rsid w:val="0028022B"/>
    <w:rsid w:val="002B4AE1"/>
    <w:rsid w:val="002B5CC8"/>
    <w:rsid w:val="002D7601"/>
    <w:rsid w:val="003209C1"/>
    <w:rsid w:val="00334E5E"/>
    <w:rsid w:val="00343E8E"/>
    <w:rsid w:val="00395340"/>
    <w:rsid w:val="003A2776"/>
    <w:rsid w:val="003A7EFA"/>
    <w:rsid w:val="003E5F46"/>
    <w:rsid w:val="00435140"/>
    <w:rsid w:val="0049267B"/>
    <w:rsid w:val="004E6017"/>
    <w:rsid w:val="005821BC"/>
    <w:rsid w:val="00582EDA"/>
    <w:rsid w:val="005F5516"/>
    <w:rsid w:val="0060588C"/>
    <w:rsid w:val="006074AC"/>
    <w:rsid w:val="00611F41"/>
    <w:rsid w:val="006207FD"/>
    <w:rsid w:val="00621BE7"/>
    <w:rsid w:val="00623E62"/>
    <w:rsid w:val="00650C91"/>
    <w:rsid w:val="00661F94"/>
    <w:rsid w:val="00697796"/>
    <w:rsid w:val="006A3B2E"/>
    <w:rsid w:val="006B5CA8"/>
    <w:rsid w:val="006B6138"/>
    <w:rsid w:val="00710D18"/>
    <w:rsid w:val="00722A1B"/>
    <w:rsid w:val="00743C8E"/>
    <w:rsid w:val="007612E1"/>
    <w:rsid w:val="00771094"/>
    <w:rsid w:val="00783B97"/>
    <w:rsid w:val="007A0664"/>
    <w:rsid w:val="007D1E58"/>
    <w:rsid w:val="007E125C"/>
    <w:rsid w:val="00834997"/>
    <w:rsid w:val="00842633"/>
    <w:rsid w:val="008A6611"/>
    <w:rsid w:val="008C69E9"/>
    <w:rsid w:val="008D7BD8"/>
    <w:rsid w:val="008E34A6"/>
    <w:rsid w:val="008F1316"/>
    <w:rsid w:val="00905315"/>
    <w:rsid w:val="009521AD"/>
    <w:rsid w:val="009658ED"/>
    <w:rsid w:val="00967C28"/>
    <w:rsid w:val="00972B64"/>
    <w:rsid w:val="00990FEB"/>
    <w:rsid w:val="009E2E06"/>
    <w:rsid w:val="009F7F5B"/>
    <w:rsid w:val="00A357A7"/>
    <w:rsid w:val="00A731D5"/>
    <w:rsid w:val="00A74987"/>
    <w:rsid w:val="00AA1080"/>
    <w:rsid w:val="00B00229"/>
    <w:rsid w:val="00B13528"/>
    <w:rsid w:val="00B25FE3"/>
    <w:rsid w:val="00B71174"/>
    <w:rsid w:val="00B81147"/>
    <w:rsid w:val="00BA5101"/>
    <w:rsid w:val="00BB6BF9"/>
    <w:rsid w:val="00C0027E"/>
    <w:rsid w:val="00C077BE"/>
    <w:rsid w:val="00C10C3D"/>
    <w:rsid w:val="00C40677"/>
    <w:rsid w:val="00C61C53"/>
    <w:rsid w:val="00C85530"/>
    <w:rsid w:val="00CB570C"/>
    <w:rsid w:val="00CC6728"/>
    <w:rsid w:val="00CC7018"/>
    <w:rsid w:val="00CE355B"/>
    <w:rsid w:val="00CF34FF"/>
    <w:rsid w:val="00D3694E"/>
    <w:rsid w:val="00D51748"/>
    <w:rsid w:val="00D7514A"/>
    <w:rsid w:val="00D965D6"/>
    <w:rsid w:val="00DB4469"/>
    <w:rsid w:val="00DD42A2"/>
    <w:rsid w:val="00DE1569"/>
    <w:rsid w:val="00E03593"/>
    <w:rsid w:val="00E05143"/>
    <w:rsid w:val="00E0614F"/>
    <w:rsid w:val="00E265DC"/>
    <w:rsid w:val="00E42DFE"/>
    <w:rsid w:val="00E43786"/>
    <w:rsid w:val="00E46B7F"/>
    <w:rsid w:val="00E6068F"/>
    <w:rsid w:val="00E6759B"/>
    <w:rsid w:val="00E74AC1"/>
    <w:rsid w:val="00E80C9C"/>
    <w:rsid w:val="00E846FB"/>
    <w:rsid w:val="00E91E92"/>
    <w:rsid w:val="00E97F9F"/>
    <w:rsid w:val="00ED576D"/>
    <w:rsid w:val="00ED5C20"/>
    <w:rsid w:val="00ED6E81"/>
    <w:rsid w:val="00EE0954"/>
    <w:rsid w:val="00EE32B2"/>
    <w:rsid w:val="00EF1EEE"/>
    <w:rsid w:val="00F000CA"/>
    <w:rsid w:val="00F047B5"/>
    <w:rsid w:val="00F1100A"/>
    <w:rsid w:val="00F3494E"/>
    <w:rsid w:val="00F85CFA"/>
    <w:rsid w:val="00F8717B"/>
    <w:rsid w:val="00F936A8"/>
    <w:rsid w:val="00FA01D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4B740"/>
  <w15:docId w15:val="{C63C5622-D99C-4B60-9985-9C92A473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ind w:left="1287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5954"/>
        <w:tab w:val="right" w:pos="8505"/>
      </w:tabs>
      <w:ind w:firstLine="142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Antwort">
    <w:name w:val="Antwort"/>
    <w:basedOn w:val="Standard"/>
    <w:pPr>
      <w:spacing w:before="120" w:after="120"/>
      <w:ind w:firstLine="709"/>
    </w:pPr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360"/>
    </w:pPr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7A0664"/>
    <w:pPr>
      <w:spacing w:before="100" w:beforeAutospacing="1" w:after="100" w:afterAutospacing="1"/>
    </w:pPr>
    <w:rPr>
      <w:szCs w:val="24"/>
    </w:rPr>
  </w:style>
  <w:style w:type="paragraph" w:styleId="Listenabsatz">
    <w:name w:val="List Paragraph"/>
    <w:basedOn w:val="Standard"/>
    <w:uiPriority w:val="34"/>
    <w:qFormat/>
    <w:rsid w:val="00343E8E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7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728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A108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iner\Anwendungsdaten\Microsoft\Vorlagen\Lernfeld%20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5700-C1FD-4EDD-B140-149D7C54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Lernfeld 6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Problemstellung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Problemstellung</dc:title>
  <dc:creator>Reiner Kochanke</dc:creator>
  <cp:lastModifiedBy>Kochanke, Reiner</cp:lastModifiedBy>
  <cp:revision>2</cp:revision>
  <cp:lastPrinted>2019-10-30T06:23:00Z</cp:lastPrinted>
  <dcterms:created xsi:type="dcterms:W3CDTF">2021-03-16T07:45:00Z</dcterms:created>
  <dcterms:modified xsi:type="dcterms:W3CDTF">2021-03-16T07:45:00Z</dcterms:modified>
</cp:coreProperties>
</file>